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72" w:rsidRDefault="00C70EB8" w:rsidP="00C70EB8">
      <w:pPr>
        <w:tabs>
          <w:tab w:val="right" w:pos="9638"/>
        </w:tabs>
        <w:rPr>
          <w:b/>
          <w:sz w:val="44"/>
        </w:rPr>
      </w:pPr>
      <w:r>
        <w:rPr>
          <w:b/>
          <w:sz w:val="44"/>
        </w:rPr>
        <w:tab/>
      </w:r>
      <w:sdt>
        <w:sdtPr>
          <w:rPr>
            <w:b/>
            <w:sz w:val="44"/>
          </w:rPr>
          <w:alias w:val="Click to add LOGO"/>
          <w:tag w:val="Click to add your company logo"/>
          <w:id w:val="195143717"/>
          <w:showingPlcHdr/>
          <w:picture/>
        </w:sdtPr>
        <w:sdtContent>
          <w:r>
            <w:rPr>
              <w:b/>
              <w:noProof/>
              <w:sz w:val="44"/>
              <w:lang w:eastAsia="en-GB"/>
            </w:rPr>
            <w:drawing>
              <wp:inline distT="0" distB="0" distL="0" distR="0">
                <wp:extent cx="1901825" cy="1901825"/>
                <wp:effectExtent l="19050" t="0" r="3175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C6972" w:rsidRDefault="00AC6972"/>
    <w:p w:rsidR="00AC6972" w:rsidRDefault="00AC6972"/>
    <w:p w:rsidR="00AC6972" w:rsidRDefault="00AC6972" w:rsidP="0012382D">
      <w:pPr>
        <w:tabs>
          <w:tab w:val="right" w:pos="9638"/>
        </w:tabs>
        <w:rPr>
          <w:rFonts w:ascii="Tahoma" w:hAnsi="Tahoma" w:cs="Tahoma"/>
          <w:lang w:val="it-IT"/>
        </w:rPr>
      </w:pPr>
      <w:r>
        <w:rPr>
          <w:rFonts w:ascii="Tahoma" w:hAnsi="Tahoma" w:cs="Tahoma"/>
          <w:b/>
          <w:lang w:val="it-IT"/>
        </w:rPr>
        <w:t xml:space="preserve">C O M M E R C I A L    I N V O I C  E </w:t>
      </w:r>
      <w:r w:rsidR="0012382D">
        <w:rPr>
          <w:rFonts w:ascii="Tahoma" w:hAnsi="Tahoma" w:cs="Tahoma"/>
          <w:b/>
          <w:lang w:val="it-IT"/>
        </w:rPr>
        <w:tab/>
      </w:r>
      <w:r w:rsidR="0012382D">
        <w:rPr>
          <w:rFonts w:ascii="Tahoma" w:hAnsi="Tahoma" w:cs="Tahoma"/>
          <w:lang w:val="it-IT"/>
        </w:rPr>
        <w:t xml:space="preserve">DATE : </w:t>
      </w:r>
      <w:sdt>
        <w:sdtPr>
          <w:rPr>
            <w:rFonts w:ascii="Tahoma" w:hAnsi="Tahoma" w:cs="Tahoma"/>
            <w:lang w:val="it-IT"/>
          </w:rPr>
          <w:id w:val="195143744"/>
          <w:placeholder>
            <w:docPart w:val="2D908F4ACBD9428882289EA38007DCD7"/>
          </w:placeholder>
          <w:date w:fullDate="2013-05-29T00:00:00Z">
            <w:dateFormat w:val="dd.MM.yyyy"/>
            <w:lid w:val="tr-TR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sz w:val="20"/>
          </w:rPr>
        </w:sdtEndPr>
        <w:sdtContent>
          <w:r w:rsidR="00631AD5">
            <w:rPr>
              <w:rFonts w:ascii="Tahoma" w:hAnsi="Tahoma" w:cs="Tahoma"/>
              <w:lang w:val="tr-TR"/>
            </w:rPr>
            <w:t>29.05.2013</w:t>
          </w:r>
        </w:sdtContent>
      </w:sdt>
      <w:r>
        <w:rPr>
          <w:rFonts w:ascii="Tahoma" w:hAnsi="Tahoma" w:cs="Tahoma"/>
          <w:lang w:val="it-IT"/>
        </w:rPr>
        <w:tab/>
      </w:r>
    </w:p>
    <w:p w:rsidR="00E21053" w:rsidRDefault="00B66DCD" w:rsidP="00B66DCD">
      <w:pPr>
        <w:tabs>
          <w:tab w:val="right" w:pos="9638"/>
        </w:tabs>
        <w:rPr>
          <w:rFonts w:ascii="Arial" w:hAnsi="Arial" w:cs="Arial"/>
          <w:b/>
          <w:szCs w:val="24"/>
          <w:lang w:val="tr-TR"/>
        </w:rPr>
      </w:pPr>
      <w:r>
        <w:rPr>
          <w:rFonts w:ascii="Tahoma" w:hAnsi="Tahoma" w:cs="Tahoma"/>
          <w:lang w:val="it-IT"/>
        </w:rPr>
        <w:tab/>
      </w:r>
      <w:r w:rsidR="00AC6972">
        <w:rPr>
          <w:rFonts w:ascii="Tahoma" w:hAnsi="Tahoma" w:cs="Tahoma"/>
          <w:lang w:val="it-IT"/>
        </w:rPr>
        <w:t>INVOICE NR:</w:t>
      </w:r>
      <w:r w:rsidR="004B76E1" w:rsidRPr="004B76E1">
        <w:rPr>
          <w:rFonts w:ascii="Tahoma" w:hAnsi="Tahoma" w:cs="Tahoma"/>
          <w:lang w:val="it-IT"/>
        </w:rPr>
        <w:t xml:space="preserve"> </w:t>
      </w:r>
      <w:r w:rsidR="00E21053" w:rsidRPr="00E21053">
        <w:rPr>
          <w:rFonts w:ascii="Arial" w:hAnsi="Arial" w:cs="Arial"/>
          <w:b/>
          <w:szCs w:val="24"/>
          <w:lang w:val="tr-TR"/>
        </w:rPr>
        <w:t xml:space="preserve"> </w:t>
      </w:r>
      <w:sdt>
        <w:sdtPr>
          <w:rPr>
            <w:rFonts w:ascii="Arial" w:hAnsi="Arial" w:cs="Arial"/>
            <w:b/>
            <w:szCs w:val="24"/>
            <w:lang w:val="tr-TR"/>
          </w:rPr>
          <w:id w:val="189451711"/>
          <w:placeholder>
            <w:docPart w:val="59C2B27A0C624EB0819EE71CDA6FF8C4"/>
          </w:placeholder>
          <w:temporary/>
          <w:showingPlcHdr/>
        </w:sdtPr>
        <w:sdtContent>
          <w:r w:rsidR="00E21053" w:rsidRPr="003526A1">
            <w:rPr>
              <w:rFonts w:ascii="Arial" w:hAnsi="Arial" w:cs="Arial"/>
              <w:b/>
              <w:szCs w:val="24"/>
              <w:highlight w:val="lightGray"/>
              <w:lang w:val="tr-TR"/>
            </w:rPr>
            <w:t>[Num</w:t>
          </w:r>
          <w:r w:rsidRPr="003526A1">
            <w:rPr>
              <w:rFonts w:ascii="Arial" w:hAnsi="Arial" w:cs="Arial"/>
              <w:b/>
              <w:szCs w:val="24"/>
              <w:highlight w:val="lightGray"/>
              <w:lang w:val="tr-TR"/>
            </w:rPr>
            <w:t>b</w:t>
          </w:r>
          <w:r w:rsidR="00E21053" w:rsidRPr="003526A1">
            <w:rPr>
              <w:rFonts w:ascii="Arial" w:hAnsi="Arial" w:cs="Arial"/>
              <w:b/>
              <w:szCs w:val="24"/>
              <w:highlight w:val="lightGray"/>
              <w:lang w:val="tr-TR"/>
            </w:rPr>
            <w:t>er</w:t>
          </w:r>
        </w:sdtContent>
      </w:sdt>
    </w:p>
    <w:p w:rsidR="00AC6972" w:rsidRDefault="00AC6972" w:rsidP="00E21053">
      <w:pPr>
        <w:rPr>
          <w:rFonts w:ascii="Arial" w:hAnsi="Arial" w:cs="Arial"/>
          <w:lang w:val="tr-TR"/>
        </w:rPr>
      </w:pPr>
    </w:p>
    <w:p w:rsidR="00B66DCD" w:rsidRDefault="00B66DCD" w:rsidP="00E21053">
      <w:pPr>
        <w:rPr>
          <w:rFonts w:ascii="Arial" w:hAnsi="Arial" w:cs="Arial"/>
          <w:lang w:val="tr-TR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4681"/>
        <w:gridCol w:w="5165"/>
      </w:tblGrid>
      <w:tr w:rsidR="00AC6972">
        <w:tc>
          <w:tcPr>
            <w:tcW w:w="46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6E6E6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SHIPPER :</w:t>
            </w:r>
          </w:p>
        </w:tc>
        <w:tc>
          <w:tcPr>
            <w:tcW w:w="516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E6E6E6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CONSIGNEE :</w:t>
            </w:r>
          </w:p>
        </w:tc>
      </w:tr>
      <w:tr w:rsidR="00AC6972">
        <w:tc>
          <w:tcPr>
            <w:tcW w:w="4681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E21053" w:rsidRDefault="00E21053" w:rsidP="00E21053">
            <w:pPr>
              <w:rPr>
                <w:rFonts w:ascii="Arial" w:hAnsi="Arial" w:cs="Arial"/>
                <w:lang w:val="tr-TR"/>
              </w:rPr>
            </w:pPr>
          </w:p>
          <w:sdt>
            <w:sdtPr>
              <w:rPr>
                <w:rFonts w:ascii="Arial" w:hAnsi="Arial" w:cs="Arial"/>
                <w:lang w:val="tr-TR"/>
              </w:rPr>
              <w:id w:val="568603642"/>
              <w:placeholder>
                <w:docPart w:val="A330669E002040888C03DDC4EE9FFAE3"/>
              </w:placeholder>
              <w:temporary/>
              <w:showingPlcHdr/>
            </w:sdtPr>
            <w:sdtContent>
              <w:p w:rsidR="00E21053" w:rsidRDefault="00E21053" w:rsidP="00E21053">
                <w:pPr>
                  <w:rPr>
                    <w:rFonts w:ascii="Arial" w:hAnsi="Arial" w:cs="Arial"/>
                    <w:lang w:val="tr-TR"/>
                  </w:rPr>
                </w:pPr>
                <w:r w:rsidRPr="003526A1">
                  <w:rPr>
                    <w:rFonts w:ascii="Arial" w:hAnsi="Arial" w:cs="Arial"/>
                    <w:highlight w:val="lightGray"/>
                    <w:lang w:val="tr-TR"/>
                  </w:rPr>
                  <w:t>[Click to add company.]</w:t>
                </w:r>
              </w:p>
            </w:sdtContent>
          </w:sdt>
          <w:p w:rsidR="00AC6972" w:rsidRDefault="00AC6972" w:rsidP="004B76E1">
            <w:pPr>
              <w:snapToGrid w:val="0"/>
              <w:rPr>
                <w:rFonts w:ascii="Arial" w:hAnsi="Arial" w:cs="Tahoma"/>
              </w:rPr>
            </w:pPr>
          </w:p>
        </w:tc>
        <w:tc>
          <w:tcPr>
            <w:tcW w:w="5165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AC6972" w:rsidRPr="009716BB" w:rsidRDefault="009716BB">
            <w:pPr>
              <w:rPr>
                <w:rFonts w:ascii="Arial" w:hAnsi="Arial" w:cs="Tahoma"/>
                <w:sz w:val="20"/>
              </w:rPr>
            </w:pPr>
            <w:proofErr w:type="spellStart"/>
            <w:r>
              <w:rPr>
                <w:rFonts w:ascii="Arial" w:hAnsi="Arial" w:cs="Tahoma"/>
                <w:sz w:val="20"/>
                <w:lang w:val="en-US"/>
              </w:rPr>
              <w:t>ExpoLOGIST</w:t>
            </w:r>
            <w:proofErr w:type="spellEnd"/>
            <w:r>
              <w:rPr>
                <w:rFonts w:ascii="Arial" w:hAnsi="Arial" w:cs="Tahoma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0"/>
                <w:lang w:val="en-US"/>
              </w:rPr>
              <w:t>Etkinlik</w:t>
            </w:r>
            <w:proofErr w:type="spellEnd"/>
            <w:r>
              <w:rPr>
                <w:rFonts w:ascii="Arial" w:hAnsi="Arial" w:cs="Tahoma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0"/>
                <w:lang w:val="en-US"/>
              </w:rPr>
              <w:t>Loj</w:t>
            </w:r>
            <w:proofErr w:type="spellEnd"/>
            <w:r>
              <w:rPr>
                <w:rFonts w:ascii="Arial" w:hAnsi="Arial" w:cs="Tahoma"/>
                <w:sz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Tahoma"/>
                <w:sz w:val="20"/>
                <w:lang w:val="en-US"/>
              </w:rPr>
              <w:t>Org.Tic</w:t>
            </w:r>
            <w:proofErr w:type="spellEnd"/>
            <w:r>
              <w:rPr>
                <w:rFonts w:ascii="Arial" w:hAnsi="Arial" w:cs="Tahoma"/>
                <w:sz w:val="20"/>
                <w:lang w:val="en-US"/>
              </w:rPr>
              <w:t xml:space="preserve">. Ltd. </w:t>
            </w:r>
            <w:proofErr w:type="spellStart"/>
            <w:r>
              <w:rPr>
                <w:rFonts w:ascii="Arial" w:hAnsi="Arial" w:cs="Tahoma"/>
                <w:sz w:val="20"/>
                <w:lang w:val="en-US"/>
              </w:rPr>
              <w:t>Sti</w:t>
            </w:r>
            <w:proofErr w:type="spellEnd"/>
            <w:r>
              <w:rPr>
                <w:rFonts w:ascii="Arial" w:hAnsi="Arial" w:cs="Tahoma"/>
                <w:sz w:val="20"/>
                <w:lang w:val="en-US"/>
              </w:rPr>
              <w:t>.</w:t>
            </w:r>
          </w:p>
          <w:p w:rsidR="00AC6972" w:rsidRPr="009716BB" w:rsidRDefault="00AC6972">
            <w:pPr>
              <w:rPr>
                <w:rFonts w:ascii="Arial" w:hAnsi="Arial" w:cs="Tahoma"/>
                <w:sz w:val="20"/>
              </w:rPr>
            </w:pPr>
            <w:proofErr w:type="spellStart"/>
            <w:r w:rsidRPr="009716BB">
              <w:rPr>
                <w:rFonts w:ascii="Arial" w:hAnsi="Arial" w:cs="Tahoma"/>
                <w:sz w:val="20"/>
              </w:rPr>
              <w:t>Giyimkent</w:t>
            </w:r>
            <w:proofErr w:type="spellEnd"/>
            <w:r w:rsidRPr="009716BB">
              <w:rPr>
                <w:rFonts w:ascii="Arial" w:hAnsi="Arial" w:cs="Tahoma"/>
                <w:sz w:val="20"/>
              </w:rPr>
              <w:t xml:space="preserve"> ,C3 Blok , </w:t>
            </w:r>
            <w:proofErr w:type="spellStart"/>
            <w:r w:rsidRPr="009716BB">
              <w:rPr>
                <w:rFonts w:ascii="Arial" w:hAnsi="Arial" w:cs="Tahoma"/>
                <w:sz w:val="20"/>
              </w:rPr>
              <w:t>Esenler</w:t>
            </w:r>
            <w:proofErr w:type="spellEnd"/>
            <w:r w:rsidRPr="009716BB">
              <w:rPr>
                <w:rFonts w:ascii="Arial" w:hAnsi="Arial" w:cs="Tahoma"/>
                <w:sz w:val="20"/>
              </w:rPr>
              <w:t xml:space="preserve"> , Istanbul</w:t>
            </w:r>
          </w:p>
          <w:p w:rsidR="00AC6972" w:rsidRDefault="00AC6972">
            <w:pPr>
              <w:rPr>
                <w:rFonts w:ascii="Arial" w:hAnsi="Arial" w:cs="Tahoma"/>
                <w:sz w:val="20"/>
              </w:rPr>
            </w:pPr>
            <w:r>
              <w:rPr>
                <w:rFonts w:ascii="Arial" w:hAnsi="Arial" w:cs="Tahoma"/>
                <w:sz w:val="20"/>
              </w:rPr>
              <w:t xml:space="preserve">TURKEY </w:t>
            </w:r>
          </w:p>
          <w:p w:rsidR="00C70EB8" w:rsidRPr="00631AD5" w:rsidRDefault="00AC6972">
            <w:pPr>
              <w:rPr>
                <w:rFonts w:ascii="Arial" w:hAnsi="Arial" w:cs="Tahoma"/>
                <w:b/>
                <w:bCs/>
                <w:color w:val="0000FF"/>
                <w:sz w:val="22"/>
                <w:szCs w:val="22"/>
              </w:rPr>
            </w:pPr>
            <w:r w:rsidRPr="00631AD5">
              <w:rPr>
                <w:rFonts w:ascii="Arial" w:hAnsi="Arial" w:cs="Tahoma"/>
                <w:b/>
                <w:bCs/>
                <w:color w:val="0000FF"/>
                <w:sz w:val="22"/>
                <w:szCs w:val="22"/>
              </w:rPr>
              <w:t xml:space="preserve">C/O </w:t>
            </w:r>
          </w:p>
          <w:p w:rsidR="006B22A8" w:rsidRDefault="00C62289" w:rsidP="00E21053">
            <w:pPr>
              <w:rPr>
                <w:rFonts w:ascii="Arial" w:hAnsi="Arial" w:cs="Tahoma"/>
                <w:color w:val="0000FF"/>
                <w:sz w:val="20"/>
              </w:rPr>
            </w:pPr>
            <w:r>
              <w:rPr>
                <w:rFonts w:ascii="Arial" w:hAnsi="Arial" w:cs="Tahoma"/>
                <w:b/>
                <w:bCs/>
                <w:color w:val="0000FF"/>
                <w:sz w:val="22"/>
                <w:szCs w:val="22"/>
                <w:lang w:val="en-US"/>
              </w:rPr>
              <w:t xml:space="preserve">IFOS 2026, </w:t>
            </w:r>
            <w:r>
              <w:rPr>
                <w:rFonts w:ascii="Arial" w:hAnsi="Arial" w:cs="Tahoma"/>
                <w:b/>
                <w:bCs/>
                <w:color w:val="0000FF"/>
                <w:sz w:val="22"/>
                <w:szCs w:val="22"/>
                <w:lang w:val="en-US"/>
              </w:rPr>
              <w:br/>
              <w:t>09-13.09.2026,</w:t>
            </w:r>
            <w:r w:rsidRPr="00C62289">
              <w:rPr>
                <w:rFonts w:ascii="Arial" w:hAnsi="Arial" w:cs="Tahoma"/>
                <w:b/>
                <w:bCs/>
                <w:color w:val="0000FF"/>
                <w:sz w:val="22"/>
                <w:szCs w:val="22"/>
                <w:lang w:val="en-US"/>
              </w:rPr>
              <w:t>ISTANBUL / TÜRKİYE</w:t>
            </w:r>
          </w:p>
          <w:p w:rsidR="00AC6972" w:rsidRPr="006B22A8" w:rsidRDefault="00AC6972" w:rsidP="00E21053">
            <w:pPr>
              <w:rPr>
                <w:rFonts w:ascii="Arial" w:hAnsi="Arial" w:cs="Tahoma"/>
                <w:color w:val="0000FF"/>
                <w:sz w:val="20"/>
              </w:rPr>
            </w:pPr>
            <w:r>
              <w:rPr>
                <w:rFonts w:ascii="Arial" w:hAnsi="Arial" w:cs="Tahoma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id w:val="195143522"/>
                <w:placeholder>
                  <w:docPart w:val="C1FF3BEFE8064E56B2ADC418DD9354DE"/>
                </w:placeholder>
                <w:temporary/>
                <w:showingPlcHdr/>
              </w:sdtPr>
              <w:sdtContent>
                <w:r w:rsidR="00E21053" w:rsidRPr="003526A1">
                  <w:rPr>
                    <w:rFonts w:ascii="Arial" w:hAnsi="Arial" w:cs="Arial"/>
                    <w:highlight w:val="lightGray"/>
                    <w:lang w:val="tr-TR"/>
                  </w:rPr>
                  <w:t>[</w:t>
                </w:r>
                <w:r w:rsidR="00E21053" w:rsidRPr="003526A1">
                  <w:rPr>
                    <w:rFonts w:ascii="Arial" w:hAnsi="Arial" w:cs="Tahoma"/>
                    <w:b/>
                    <w:bCs/>
                    <w:color w:val="0000FF"/>
                    <w:sz w:val="22"/>
                    <w:szCs w:val="22"/>
                    <w:highlight w:val="lightGray"/>
                  </w:rPr>
                  <w:t>Exhibitor Name</w:t>
                </w:r>
                <w:r w:rsidR="00E21053" w:rsidRPr="003526A1">
                  <w:rPr>
                    <w:rFonts w:ascii="Arial" w:hAnsi="Arial" w:cs="Tahoma"/>
                    <w:sz w:val="20"/>
                    <w:highlight w:val="lightGray"/>
                  </w:rPr>
                  <w:t>]</w:t>
                </w:r>
              </w:sdtContent>
            </w:sdt>
          </w:p>
          <w:p w:rsidR="00AC6972" w:rsidRDefault="00AC6972">
            <w:pPr>
              <w:rPr>
                <w:rFonts w:ascii="Arial" w:hAnsi="Arial" w:cs="Tahoma"/>
                <w:sz w:val="20"/>
              </w:rPr>
            </w:pPr>
          </w:p>
        </w:tc>
      </w:tr>
    </w:tbl>
    <w:p w:rsidR="00AC6972" w:rsidRDefault="00AC6972"/>
    <w:tbl>
      <w:tblPr>
        <w:tblW w:w="9889" w:type="dxa"/>
        <w:tblInd w:w="-1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13"/>
        <w:gridCol w:w="1418"/>
        <w:gridCol w:w="1701"/>
        <w:gridCol w:w="992"/>
        <w:gridCol w:w="1276"/>
        <w:gridCol w:w="1489"/>
      </w:tblGrid>
      <w:tr w:rsidR="00AC6972" w:rsidTr="0012382D">
        <w:tc>
          <w:tcPr>
            <w:tcW w:w="9889" w:type="dxa"/>
            <w:gridSpan w:val="6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E6E6E6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AC6972" w:rsidTr="00B66DCD">
        <w:tc>
          <w:tcPr>
            <w:tcW w:w="3013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Description of goods</w:t>
            </w:r>
          </w:p>
        </w:tc>
        <w:tc>
          <w:tcPr>
            <w:tcW w:w="1418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Serial Nr. :</w:t>
            </w:r>
          </w:p>
        </w:tc>
        <w:tc>
          <w:tcPr>
            <w:tcW w:w="1701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Customs code :</w:t>
            </w:r>
          </w:p>
        </w:tc>
        <w:tc>
          <w:tcPr>
            <w:tcW w:w="992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Unit :</w:t>
            </w: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Quantity :</w:t>
            </w:r>
          </w:p>
        </w:tc>
        <w:tc>
          <w:tcPr>
            <w:tcW w:w="148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AC6972" w:rsidRDefault="00AC6972">
            <w:pPr>
              <w:snapToGrid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Value in EUR</w:t>
            </w:r>
          </w:p>
        </w:tc>
      </w:tr>
      <w:tr w:rsidR="00AC6972" w:rsidRPr="00E21053" w:rsidTr="00B66DCD">
        <w:trPr>
          <w:trHeight w:val="451"/>
        </w:trPr>
        <w:tc>
          <w:tcPr>
            <w:tcW w:w="3013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lang w:val="tr-TR"/>
              </w:rPr>
              <w:id w:val="189451714"/>
              <w:placeholder>
                <w:docPart w:val="6F40AEEF75A246D6A107DB9261B47AA0"/>
              </w:placeholder>
              <w:temporary/>
              <w:showingPlcHdr/>
            </w:sdtPr>
            <w:sdtContent>
              <w:p w:rsidR="00AC6972" w:rsidRPr="00E21053" w:rsidRDefault="0012382D" w:rsidP="00631AD5">
                <w:pPr>
                  <w:rPr>
                    <w:rFonts w:ascii="Arial" w:hAnsi="Arial" w:cs="Arial"/>
                    <w:b/>
                    <w:sz w:val="20"/>
                    <w:lang w:val="tr-TR"/>
                  </w:rPr>
                </w:pP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[</w:t>
                </w:r>
                <w:r w:rsidR="00631AD5"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Goods</w:t>
                </w: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]</w:t>
                </w:r>
              </w:p>
            </w:sdtContent>
          </w:sdt>
        </w:tc>
        <w:tc>
          <w:tcPr>
            <w:tcW w:w="1418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lang w:val="tr-TR"/>
              </w:rPr>
              <w:id w:val="189451716"/>
              <w:placeholder>
                <w:docPart w:val="EF46BD1B20B243B4AE4AFB931E534C9D"/>
              </w:placeholder>
              <w:temporary/>
              <w:showingPlcHdr/>
            </w:sdtPr>
            <w:sdtContent>
              <w:p w:rsidR="00AC6972" w:rsidRPr="00E21053" w:rsidRDefault="0012382D" w:rsidP="00B66DCD">
                <w:pPr>
                  <w:rPr>
                    <w:rFonts w:ascii="Arial" w:hAnsi="Arial" w:cs="Arial"/>
                    <w:b/>
                    <w:sz w:val="20"/>
                    <w:lang w:val="tr-TR"/>
                  </w:rPr>
                </w:pP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[</w:t>
                </w:r>
                <w:r w:rsidR="00E21053"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Click</w:t>
                </w: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]</w:t>
                </w:r>
              </w:p>
            </w:sdtContent>
          </w:sdt>
        </w:tc>
        <w:tc>
          <w:tcPr>
            <w:tcW w:w="1701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lang w:val="tr-TR"/>
              </w:rPr>
              <w:id w:val="189451717"/>
              <w:placeholder>
                <w:docPart w:val="1549B4BF7400418097B0C8CD73D8A9A0"/>
              </w:placeholder>
              <w:temporary/>
              <w:showingPlcHdr/>
            </w:sdtPr>
            <w:sdtContent>
              <w:p w:rsidR="00AC6972" w:rsidRPr="00E21053" w:rsidRDefault="0012382D" w:rsidP="00B66DCD">
                <w:pPr>
                  <w:jc w:val="center"/>
                  <w:rPr>
                    <w:rFonts w:ascii="Arial" w:hAnsi="Arial" w:cs="Arial"/>
                    <w:b/>
                    <w:sz w:val="20"/>
                    <w:lang w:val="tr-TR"/>
                  </w:rPr>
                </w:pP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[</w:t>
                </w:r>
                <w:r w:rsidR="00E21053"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Click</w:t>
                </w: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]</w:t>
                </w:r>
              </w:p>
            </w:sdtContent>
          </w:sdt>
        </w:tc>
        <w:tc>
          <w:tcPr>
            <w:tcW w:w="992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lang w:val="tr-TR"/>
              </w:rPr>
              <w:id w:val="195143734"/>
              <w:lock w:val="sdtLocked"/>
              <w:placeholder>
                <w:docPart w:val="C347777E57DA42D0B4A6AC6A088D7C6E"/>
              </w:placeholder>
              <w:showingPlcHdr/>
              <w:comboBox>
                <w:listItem w:displayText="Pcs" w:value="Pcs"/>
                <w:listItem w:displayText="Box" w:value="Box"/>
                <w:listItem w:displayText="Set" w:value="Set"/>
                <w:listItem w:displayText="Kit" w:value="Kit"/>
              </w:comboBox>
            </w:sdtPr>
            <w:sdtContent>
              <w:p w:rsidR="00AC6972" w:rsidRPr="00E21053" w:rsidRDefault="00631AD5" w:rsidP="00631AD5">
                <w:pPr>
                  <w:jc w:val="center"/>
                  <w:rPr>
                    <w:rFonts w:ascii="Arial" w:hAnsi="Arial" w:cs="Arial"/>
                    <w:b/>
                    <w:sz w:val="20"/>
                    <w:lang w:val="tr-TR"/>
                  </w:rPr>
                </w:pPr>
                <w:r w:rsidRPr="003526A1">
                  <w:rPr>
                    <w:rStyle w:val="YerTutucuMetni"/>
                    <w:rFonts w:ascii="Arial" w:hAnsi="Arial" w:cs="Arial"/>
                    <w:b/>
                    <w:sz w:val="20"/>
                  </w:rPr>
                  <w:t>Select</w:t>
                </w:r>
              </w:p>
            </w:sdtContent>
          </w:sdt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color w:val="808080"/>
                <w:sz w:val="20"/>
                <w:lang w:val="tr-TR"/>
              </w:rPr>
              <w:id w:val="189451719"/>
              <w:placeholder>
                <w:docPart w:val="428C12F2E96A4E64AC3308C83B5CC9C3"/>
              </w:placeholder>
              <w:temporary/>
              <w:showingPlcHdr/>
            </w:sdtPr>
            <w:sdtContent>
              <w:p w:rsidR="00AC6972" w:rsidRPr="00E21053" w:rsidRDefault="0012382D" w:rsidP="00B66DCD">
                <w:pPr>
                  <w:jc w:val="center"/>
                  <w:rPr>
                    <w:rFonts w:ascii="Arial" w:hAnsi="Arial" w:cs="Arial"/>
                    <w:b/>
                    <w:sz w:val="20"/>
                    <w:lang w:val="tr-TR"/>
                  </w:rPr>
                </w:pP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[</w:t>
                </w:r>
                <w:r w:rsidR="00E21053"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Click</w:t>
                </w:r>
                <w:r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]</w:t>
                </w:r>
              </w:p>
            </w:sdtContent>
          </w:sdt>
        </w:tc>
        <w:tc>
          <w:tcPr>
            <w:tcW w:w="148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AC6972" w:rsidRPr="00E21053" w:rsidRDefault="00502185" w:rsidP="00631AD5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tr-TR"/>
                </w:rPr>
                <w:id w:val="189451720"/>
                <w:placeholder>
                  <w:docPart w:val="C809D532D905496F94DA4BB92669777C"/>
                </w:placeholder>
                <w:temporary/>
                <w:showingPlcHdr/>
              </w:sdtPr>
              <w:sdtContent>
                <w:r w:rsidR="0012382D"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[</w:t>
                </w:r>
                <w:r w:rsidR="00E21053"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Click</w:t>
                </w:r>
                <w:r w:rsidR="0012382D" w:rsidRPr="003526A1">
                  <w:rPr>
                    <w:rFonts w:ascii="Arial" w:hAnsi="Arial" w:cs="Arial"/>
                    <w:b/>
                    <w:sz w:val="20"/>
                    <w:highlight w:val="lightGray"/>
                    <w:lang w:val="tr-TR"/>
                  </w:rPr>
                  <w:t>]</w:t>
                </w:r>
              </w:sdtContent>
            </w:sdt>
          </w:p>
        </w:tc>
      </w:tr>
      <w:tr w:rsidR="00AC6972" w:rsidTr="00B66DCD">
        <w:trPr>
          <w:trHeight w:val="395"/>
        </w:trPr>
        <w:tc>
          <w:tcPr>
            <w:tcW w:w="8400" w:type="dxa"/>
            <w:gridSpan w:val="5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bottom"/>
          </w:tcPr>
          <w:p w:rsidR="00AC6972" w:rsidRDefault="00AC6972" w:rsidP="00B66DCD">
            <w:pPr>
              <w:snapToGrid w:val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 CIF VALUE :</w:t>
            </w:r>
          </w:p>
        </w:tc>
        <w:tc>
          <w:tcPr>
            <w:tcW w:w="148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bottom"/>
          </w:tcPr>
          <w:p w:rsidR="00AC6972" w:rsidRDefault="00AC6972" w:rsidP="00B66DCD">
            <w:pPr>
              <w:snapToGrid w:val="0"/>
              <w:jc w:val="right"/>
              <w:rPr>
                <w:rFonts w:ascii="Tahoma" w:hAnsi="Tahoma" w:cs="Tahoma"/>
              </w:rPr>
            </w:pPr>
          </w:p>
        </w:tc>
      </w:tr>
    </w:tbl>
    <w:p w:rsidR="00AC6972" w:rsidRDefault="00AC6972"/>
    <w:p w:rsidR="00AC6972" w:rsidRPr="00A3034F" w:rsidRDefault="00AC6972">
      <w:pPr>
        <w:rPr>
          <w:rFonts w:ascii="Tahoma" w:hAnsi="Tahoma" w:cs="Tahoma"/>
          <w:b/>
          <w:szCs w:val="24"/>
        </w:rPr>
      </w:pPr>
      <w:r w:rsidRPr="00A3034F">
        <w:rPr>
          <w:rFonts w:ascii="Tahoma" w:hAnsi="Tahoma" w:cs="Tahoma"/>
          <w:b/>
          <w:szCs w:val="24"/>
        </w:rPr>
        <w:t xml:space="preserve">Goods free of charge, value for customs purposes </w:t>
      </w:r>
      <w:proofErr w:type="gramStart"/>
      <w:r w:rsidRPr="00A3034F">
        <w:rPr>
          <w:rFonts w:ascii="Tahoma" w:hAnsi="Tahoma" w:cs="Tahoma"/>
          <w:b/>
          <w:szCs w:val="24"/>
        </w:rPr>
        <w:t>only !</w:t>
      </w:r>
      <w:proofErr w:type="gramEnd"/>
    </w:p>
    <w:p w:rsidR="00AC6972" w:rsidRDefault="00AC6972">
      <w:pPr>
        <w:rPr>
          <w:rFonts w:ascii="Tahoma" w:hAnsi="Tahoma" w:cs="Tahoma"/>
        </w:rPr>
      </w:pPr>
    </w:p>
    <w:p w:rsidR="00AC6972" w:rsidRPr="00B66DCD" w:rsidRDefault="00AC6972" w:rsidP="00B66DCD">
      <w:pPr>
        <w:tabs>
          <w:tab w:val="left" w:pos="1418"/>
        </w:tabs>
        <w:rPr>
          <w:rFonts w:ascii="Arial" w:hAnsi="Arial" w:cs="Arial"/>
          <w:b/>
          <w:sz w:val="20"/>
          <w:lang w:val="tr-TR"/>
        </w:rPr>
      </w:pPr>
      <w:proofErr w:type="spellStart"/>
      <w:r>
        <w:rPr>
          <w:rFonts w:ascii="Tahoma" w:hAnsi="Tahoma" w:cs="Tahoma"/>
        </w:rPr>
        <w:t>Pcs</w:t>
      </w:r>
      <w:proofErr w:type="spellEnd"/>
      <w:r>
        <w:rPr>
          <w:rFonts w:ascii="Tahoma" w:hAnsi="Tahoma" w:cs="Tahoma"/>
        </w:rPr>
        <w:tab/>
        <w:t xml:space="preserve">: </w:t>
      </w:r>
      <w:sdt>
        <w:sdtPr>
          <w:rPr>
            <w:rFonts w:ascii="Arial" w:hAnsi="Arial" w:cs="Arial"/>
            <w:b/>
            <w:sz w:val="20"/>
            <w:lang w:val="tr-TR"/>
          </w:rPr>
          <w:id w:val="195143683"/>
          <w:placeholder>
            <w:docPart w:val="5A6B523BDC9648EBA42CBF3CB96971C1"/>
          </w:placeholder>
          <w:temporary/>
          <w:showingPlcHdr/>
        </w:sdtPr>
        <w:sdtContent>
          <w:r w:rsidR="00B66DCD"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sdtContent>
      </w:sdt>
      <w:r w:rsidR="00B66DCD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95143719"/>
          <w:lock w:val="sdtLocked"/>
          <w:placeholder>
            <w:docPart w:val="DF77B7D43D1A428690C590F11463C1E7"/>
          </w:placeholder>
          <w:comboBox>
            <w:listItem w:displayText="Pallet" w:value="Pallet"/>
            <w:listItem w:displayText="Box" w:value="Box"/>
            <w:listItem w:displayText="Create" w:value="Create"/>
          </w:comboBox>
        </w:sdtPr>
        <w:sdtContent>
          <w:r w:rsidR="00631AD5">
            <w:rPr>
              <w:rFonts w:ascii="Tahoma" w:hAnsi="Tahoma" w:cs="Tahoma"/>
            </w:rPr>
            <w:t>Box</w:t>
          </w:r>
        </w:sdtContent>
      </w:sdt>
    </w:p>
    <w:p w:rsidR="00AC6972" w:rsidRDefault="00AC6972" w:rsidP="00B66DCD">
      <w:pPr>
        <w:tabs>
          <w:tab w:val="left" w:pos="1418"/>
        </w:tabs>
        <w:rPr>
          <w:rFonts w:ascii="Tahoma" w:hAnsi="Tahoma" w:cs="Tahoma"/>
        </w:rPr>
      </w:pPr>
      <w:r>
        <w:rPr>
          <w:rFonts w:ascii="Tahoma" w:hAnsi="Tahoma" w:cs="Tahoma"/>
        </w:rPr>
        <w:t>Weight</w:t>
      </w:r>
      <w:r>
        <w:rPr>
          <w:rFonts w:ascii="Tahoma" w:hAnsi="Tahoma" w:cs="Tahoma"/>
        </w:rPr>
        <w:tab/>
        <w:t xml:space="preserve">: </w:t>
      </w:r>
      <w:sdt>
        <w:sdtPr>
          <w:rPr>
            <w:rFonts w:ascii="Arial" w:hAnsi="Arial" w:cs="Arial"/>
            <w:b/>
            <w:sz w:val="20"/>
            <w:lang w:val="tr-TR"/>
          </w:rPr>
          <w:id w:val="195143684"/>
          <w:placeholder>
            <w:docPart w:val="1E31D6075CB04FE2A03F2FD642D398D6"/>
          </w:placeholder>
          <w:temporary/>
          <w:showingPlcHdr/>
        </w:sdtPr>
        <w:sdtContent>
          <w:r w:rsidR="00B66DCD"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sdtContent>
      </w:sdt>
      <w:r w:rsidR="00B66DCD">
        <w:rPr>
          <w:rFonts w:ascii="Tahoma" w:hAnsi="Tahoma" w:cs="Tahoma"/>
        </w:rPr>
        <w:t xml:space="preserve"> </w:t>
      </w:r>
      <w:r w:rsidR="00631AD5">
        <w:rPr>
          <w:rFonts w:ascii="Tahoma" w:hAnsi="Tahoma" w:cs="Tahoma"/>
        </w:rPr>
        <w:t>kg</w:t>
      </w:r>
    </w:p>
    <w:p w:rsidR="00AC6972" w:rsidRDefault="00AC6972" w:rsidP="00B66DCD">
      <w:pPr>
        <w:tabs>
          <w:tab w:val="left" w:pos="1418"/>
        </w:tabs>
        <w:rPr>
          <w:rFonts w:ascii="Tahoma" w:hAnsi="Tahoma" w:cs="Tahoma"/>
        </w:rPr>
      </w:pPr>
      <w:r>
        <w:rPr>
          <w:rFonts w:ascii="Tahoma" w:hAnsi="Tahoma" w:cs="Tahoma"/>
        </w:rPr>
        <w:t>Dimensions</w:t>
      </w:r>
      <w:r>
        <w:rPr>
          <w:rFonts w:ascii="Tahoma" w:hAnsi="Tahoma" w:cs="Tahoma"/>
        </w:rPr>
        <w:tab/>
        <w:t xml:space="preserve">: </w:t>
      </w:r>
      <w:sdt>
        <w:sdtPr>
          <w:rPr>
            <w:rFonts w:ascii="Arial" w:hAnsi="Arial" w:cs="Arial"/>
            <w:b/>
            <w:sz w:val="20"/>
            <w:lang w:val="tr-TR"/>
          </w:rPr>
          <w:id w:val="195143685"/>
          <w:placeholder>
            <w:docPart w:val="E7C1E9BBCD064121931003EA341EAE53"/>
          </w:placeholder>
          <w:temporary/>
          <w:showingPlcHdr/>
        </w:sdtPr>
        <w:sdtContent>
          <w:r w:rsidR="00B66DCD"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[Lenght]</w:t>
          </w:r>
        </w:sdtContent>
      </w:sdt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x  </w:t>
      </w:r>
      <w:proofErr w:type="gramEnd"/>
      <w:sdt>
        <w:sdtPr>
          <w:rPr>
            <w:rFonts w:ascii="Arial" w:hAnsi="Arial" w:cs="Arial"/>
            <w:b/>
            <w:sz w:val="20"/>
            <w:lang w:val="tr-TR"/>
          </w:rPr>
          <w:id w:val="195143686"/>
          <w:placeholder>
            <w:docPart w:val="1BD42371482C4A509AB0804B7C9F6F8E"/>
          </w:placeholder>
          <w:temporary/>
          <w:showingPlcHdr/>
        </w:sdtPr>
        <w:sdtContent>
          <w:r w:rsidR="00B66DCD"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[Width]</w:t>
          </w:r>
        </w:sdtContent>
      </w:sdt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</w:t>
      </w:r>
      <w:proofErr w:type="spellEnd"/>
      <w:r>
        <w:rPr>
          <w:rFonts w:ascii="Tahoma" w:hAnsi="Tahoma" w:cs="Tahoma"/>
        </w:rPr>
        <w:t xml:space="preserve"> </w:t>
      </w:r>
      <w:sdt>
        <w:sdtPr>
          <w:rPr>
            <w:rFonts w:ascii="Arial" w:hAnsi="Arial" w:cs="Arial"/>
            <w:b/>
            <w:sz w:val="20"/>
            <w:lang w:val="tr-TR"/>
          </w:rPr>
          <w:id w:val="195143687"/>
          <w:temporary/>
          <w:showingPlcHdr/>
        </w:sdtPr>
        <w:sdtContent>
          <w:r w:rsidR="00B66DCD"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[Height]</w:t>
          </w:r>
        </w:sdtContent>
      </w:sdt>
      <w:r>
        <w:rPr>
          <w:rFonts w:ascii="Tahoma" w:hAnsi="Tahoma" w:cs="Tahoma"/>
        </w:rPr>
        <w:t xml:space="preserve"> cm</w:t>
      </w:r>
    </w:p>
    <w:p w:rsidR="00AC6972" w:rsidRDefault="00AC6972">
      <w:pPr>
        <w:tabs>
          <w:tab w:val="left" w:pos="1418"/>
        </w:tabs>
        <w:rPr>
          <w:rFonts w:ascii="Tahoma" w:hAnsi="Tahoma" w:cs="Tahoma"/>
        </w:rPr>
      </w:pPr>
    </w:p>
    <w:p w:rsidR="00AC6972" w:rsidRDefault="00AC6972">
      <w:pPr>
        <w:tabs>
          <w:tab w:val="left" w:pos="1418"/>
        </w:tabs>
        <w:rPr>
          <w:rFonts w:ascii="Tahoma" w:hAnsi="Tahoma" w:cs="Tahoma"/>
        </w:rPr>
      </w:pPr>
    </w:p>
    <w:p w:rsidR="00AC6972" w:rsidRDefault="00AC6972">
      <w:pPr>
        <w:tabs>
          <w:tab w:val="left" w:pos="1418"/>
        </w:tabs>
        <w:rPr>
          <w:rFonts w:ascii="Tahoma" w:hAnsi="Tahoma" w:cs="Tahoma"/>
        </w:rPr>
      </w:pPr>
    </w:p>
    <w:p w:rsidR="00AC6972" w:rsidRDefault="00AC6972">
      <w:pPr>
        <w:tabs>
          <w:tab w:val="left" w:pos="141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The shipper </w:t>
      </w:r>
      <w:r w:rsidR="00C62289">
        <w:rPr>
          <w:rFonts w:ascii="Tahoma" w:hAnsi="Tahoma" w:cs="Tahoma"/>
        </w:rPr>
        <w:t>EORI No</w:t>
      </w:r>
      <w:proofErr w:type="gramStart"/>
      <w:r w:rsidR="00C62289">
        <w:rPr>
          <w:rFonts w:ascii="Tahoma" w:hAnsi="Tahoma" w:cs="Tahoma"/>
        </w:rPr>
        <w:t>:…………</w:t>
      </w:r>
      <w:proofErr w:type="gramEnd"/>
      <w:r w:rsidR="00C6228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declares herewith that all above given information is correct and the goods are of </w:t>
      </w:r>
      <w:sdt>
        <w:sdtPr>
          <w:rPr>
            <w:rFonts w:ascii="Arial" w:hAnsi="Arial" w:cs="Arial"/>
            <w:b/>
            <w:sz w:val="20"/>
            <w:lang w:val="tr-TR"/>
          </w:rPr>
          <w:id w:val="195143688"/>
          <w:temporary/>
          <w:showingPlcHdr/>
        </w:sdtPr>
        <w:sdtContent>
          <w:r w:rsidR="00B66DCD"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[Country of Origin]</w:t>
          </w:r>
        </w:sdtContent>
      </w:sdt>
      <w:r w:rsidR="00B66DC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origin.</w:t>
      </w:r>
    </w:p>
    <w:p w:rsidR="00AC6972" w:rsidRDefault="00AC6972">
      <w:pPr>
        <w:rPr>
          <w:rFonts w:ascii="Tahoma" w:hAnsi="Tahoma" w:cs="Tahoma"/>
        </w:rPr>
      </w:pPr>
    </w:p>
    <w:p w:rsidR="00AC6972" w:rsidRDefault="00AC6972">
      <w:pPr>
        <w:rPr>
          <w:rFonts w:ascii="Tahoma" w:hAnsi="Tahoma" w:cs="Tahoma"/>
        </w:rPr>
      </w:pPr>
    </w:p>
    <w:p w:rsidR="00AC6972" w:rsidRDefault="00AC69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Company </w:t>
      </w:r>
      <w:r>
        <w:rPr>
          <w:rFonts w:ascii="Tahoma" w:hAnsi="Tahoma" w:cs="Tahoma"/>
          <w:lang w:val="de-DE"/>
        </w:rPr>
        <w:t xml:space="preserve">Name / </w:t>
      </w:r>
      <w:r>
        <w:rPr>
          <w:rFonts w:ascii="Tahoma" w:hAnsi="Tahoma" w:cs="Tahoma"/>
        </w:rPr>
        <w:t>stamp</w:t>
      </w:r>
    </w:p>
    <w:sectPr w:rsidR="00AC6972" w:rsidSect="009C731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256B1"/>
    <w:rsid w:val="0012382D"/>
    <w:rsid w:val="002256B1"/>
    <w:rsid w:val="003526A1"/>
    <w:rsid w:val="004B76E1"/>
    <w:rsid w:val="00502185"/>
    <w:rsid w:val="00631AD5"/>
    <w:rsid w:val="006826D6"/>
    <w:rsid w:val="006B22A8"/>
    <w:rsid w:val="007060EF"/>
    <w:rsid w:val="009127E8"/>
    <w:rsid w:val="009716BB"/>
    <w:rsid w:val="009C731D"/>
    <w:rsid w:val="00A3034F"/>
    <w:rsid w:val="00AC6972"/>
    <w:rsid w:val="00B66DCD"/>
    <w:rsid w:val="00C62289"/>
    <w:rsid w:val="00C70EB8"/>
    <w:rsid w:val="00E21053"/>
    <w:rsid w:val="00E40587"/>
    <w:rsid w:val="00EA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1D"/>
    <w:pPr>
      <w:suppressAutoHyphens/>
    </w:pPr>
    <w:rPr>
      <w:sz w:val="24"/>
      <w:lang w:val="en-GB" w:eastAsia="ar-SA"/>
    </w:rPr>
  </w:style>
  <w:style w:type="paragraph" w:styleId="Balk1">
    <w:name w:val="heading 1"/>
    <w:basedOn w:val="Normal"/>
    <w:next w:val="Normal"/>
    <w:qFormat/>
    <w:rsid w:val="009C731D"/>
    <w:pPr>
      <w:keepNext/>
      <w:tabs>
        <w:tab w:val="num" w:pos="0"/>
      </w:tabs>
      <w:jc w:val="center"/>
      <w:outlineLvl w:val="0"/>
    </w:pPr>
    <w:rPr>
      <w:rFonts w:ascii="Century Gothic" w:hAnsi="Century Gothic"/>
      <w:b/>
      <w:sz w:val="28"/>
      <w:u w:val="singl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4">
    <w:name w:val="Varsayılan Paragraf Yazı Tipi4"/>
    <w:rsid w:val="009C731D"/>
  </w:style>
  <w:style w:type="character" w:customStyle="1" w:styleId="Absatz-Standardschriftart">
    <w:name w:val="Absatz-Standardschriftart"/>
    <w:rsid w:val="009C731D"/>
  </w:style>
  <w:style w:type="character" w:customStyle="1" w:styleId="WW-Absatz-Standardschriftart">
    <w:name w:val="WW-Absatz-Standardschriftart"/>
    <w:rsid w:val="009C731D"/>
  </w:style>
  <w:style w:type="character" w:customStyle="1" w:styleId="WW-Absatz-Standardschriftart1">
    <w:name w:val="WW-Absatz-Standardschriftart1"/>
    <w:rsid w:val="009C731D"/>
  </w:style>
  <w:style w:type="character" w:customStyle="1" w:styleId="WW-Absatz-Standardschriftart11">
    <w:name w:val="WW-Absatz-Standardschriftart11"/>
    <w:rsid w:val="009C731D"/>
  </w:style>
  <w:style w:type="character" w:customStyle="1" w:styleId="WW-Absatz-Standardschriftart111">
    <w:name w:val="WW-Absatz-Standardschriftart111"/>
    <w:rsid w:val="009C731D"/>
  </w:style>
  <w:style w:type="character" w:customStyle="1" w:styleId="WW-Absatz-Standardschriftart1111">
    <w:name w:val="WW-Absatz-Standardschriftart1111"/>
    <w:rsid w:val="009C731D"/>
  </w:style>
  <w:style w:type="character" w:customStyle="1" w:styleId="WW-Absatz-Standardschriftart11111">
    <w:name w:val="WW-Absatz-Standardschriftart11111"/>
    <w:rsid w:val="009C731D"/>
  </w:style>
  <w:style w:type="character" w:customStyle="1" w:styleId="WW-Absatz-Standardschriftart111111">
    <w:name w:val="WW-Absatz-Standardschriftart111111"/>
    <w:rsid w:val="009C731D"/>
  </w:style>
  <w:style w:type="character" w:customStyle="1" w:styleId="VarsaylanParagrafYazTipi3">
    <w:name w:val="Varsayılan Paragraf Yazı Tipi3"/>
    <w:rsid w:val="009C731D"/>
  </w:style>
  <w:style w:type="character" w:customStyle="1" w:styleId="VarsaylanParagrafYazTipi2">
    <w:name w:val="Varsayılan Paragraf Yazı Tipi2"/>
    <w:rsid w:val="009C731D"/>
  </w:style>
  <w:style w:type="character" w:customStyle="1" w:styleId="WW-VarsaylanParagrafYazTipi">
    <w:name w:val="WW-Varsayılan Paragraf Yazı Tipi"/>
    <w:rsid w:val="009C731D"/>
  </w:style>
  <w:style w:type="character" w:customStyle="1" w:styleId="WW-Absatz-Standardschriftart1111111">
    <w:name w:val="WW-Absatz-Standardschriftart1111111"/>
    <w:rsid w:val="009C731D"/>
  </w:style>
  <w:style w:type="character" w:customStyle="1" w:styleId="WW-Absatz-Standardschriftart11111111">
    <w:name w:val="WW-Absatz-Standardschriftart11111111"/>
    <w:rsid w:val="009C731D"/>
  </w:style>
  <w:style w:type="character" w:customStyle="1" w:styleId="VarsaylanParagrafYazTipi1">
    <w:name w:val="Varsayılan Paragraf Yazı Tipi1"/>
    <w:rsid w:val="009C731D"/>
  </w:style>
  <w:style w:type="character" w:customStyle="1" w:styleId="CharChar">
    <w:name w:val="Char Char"/>
    <w:basedOn w:val="VarsaylanParagrafYazTipi1"/>
    <w:rsid w:val="009C731D"/>
    <w:rPr>
      <w:rFonts w:ascii="Tahoma" w:hAnsi="Tahoma" w:cs="Tahoma"/>
      <w:sz w:val="16"/>
      <w:szCs w:val="16"/>
      <w:lang w:val="en-GB"/>
    </w:rPr>
  </w:style>
  <w:style w:type="paragraph" w:customStyle="1" w:styleId="Balk">
    <w:name w:val="Başlık"/>
    <w:basedOn w:val="Normal"/>
    <w:next w:val="GvdeMetni"/>
    <w:rsid w:val="009C73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rsid w:val="009C731D"/>
    <w:pPr>
      <w:spacing w:after="120"/>
    </w:pPr>
  </w:style>
  <w:style w:type="paragraph" w:styleId="Liste">
    <w:name w:val="List"/>
    <w:basedOn w:val="GvdeMetni"/>
    <w:rsid w:val="009C731D"/>
    <w:rPr>
      <w:rFonts w:ascii="Arial" w:hAnsi="Arial" w:cs="Tahoma"/>
    </w:rPr>
  </w:style>
  <w:style w:type="paragraph" w:customStyle="1" w:styleId="Balk0">
    <w:name w:val="Başlık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Dizin">
    <w:name w:val="Dizin"/>
    <w:basedOn w:val="Normal"/>
    <w:rsid w:val="009C731D"/>
    <w:pPr>
      <w:suppressLineNumbers/>
    </w:pPr>
    <w:rPr>
      <w:rFonts w:ascii="Arial" w:hAnsi="Arial" w:cs="Tahoma"/>
    </w:rPr>
  </w:style>
  <w:style w:type="paragraph" w:customStyle="1" w:styleId="WW-Balk">
    <w:name w:val="WW-Başlık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">
    <w:name w:val="WW-Başlık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">
    <w:name w:val="WW-Başlık1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1">
    <w:name w:val="WW-Başlık11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11">
    <w:name w:val="WW-Başlık111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111">
    <w:name w:val="WW-Başlık1111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1111">
    <w:name w:val="WW-Başlık11111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11111">
    <w:name w:val="WW-Başlık111111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111111">
    <w:name w:val="WW-Başlık11111111"/>
    <w:basedOn w:val="Normal"/>
    <w:rsid w:val="009C73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Balk111111111">
    <w:name w:val="WW-Başlık111111111"/>
    <w:basedOn w:val="Normal"/>
    <w:rsid w:val="009C731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WW-Balk1111111111">
    <w:name w:val="WW-Başlık1111111111"/>
    <w:basedOn w:val="Normal"/>
    <w:rsid w:val="009C731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WW-Balk11111111111">
    <w:name w:val="WW-Başlık11111111111"/>
    <w:basedOn w:val="Normal"/>
    <w:rsid w:val="009C731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Heading">
    <w:name w:val="Heading"/>
    <w:basedOn w:val="Normal"/>
    <w:next w:val="GvdeMetni"/>
    <w:rsid w:val="009C73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rsid w:val="009C731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9C731D"/>
    <w:pPr>
      <w:suppressLineNumbers/>
    </w:pPr>
    <w:rPr>
      <w:rFonts w:cs="Tahoma"/>
    </w:rPr>
  </w:style>
  <w:style w:type="paragraph" w:customStyle="1" w:styleId="ResimYazs1">
    <w:name w:val="Resim Yazısı1"/>
    <w:basedOn w:val="Normal"/>
    <w:rsid w:val="009C731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BalonMetni">
    <w:name w:val="Balloon Text"/>
    <w:basedOn w:val="Normal"/>
    <w:rsid w:val="009C731D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9C731D"/>
    <w:pPr>
      <w:suppressLineNumbers/>
    </w:pPr>
  </w:style>
  <w:style w:type="paragraph" w:customStyle="1" w:styleId="TabloBal">
    <w:name w:val="Tablo Başlığı"/>
    <w:basedOn w:val="Tabloerii"/>
    <w:rsid w:val="009C731D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9C731D"/>
  </w:style>
  <w:style w:type="paragraph" w:customStyle="1" w:styleId="TableContents">
    <w:name w:val="Table Contents"/>
    <w:basedOn w:val="Normal"/>
    <w:rsid w:val="009C731D"/>
    <w:pPr>
      <w:suppressLineNumbers/>
    </w:pPr>
  </w:style>
  <w:style w:type="paragraph" w:customStyle="1" w:styleId="TableHeading">
    <w:name w:val="Table Heading"/>
    <w:basedOn w:val="TableContents"/>
    <w:rsid w:val="009C731D"/>
    <w:pPr>
      <w:jc w:val="center"/>
    </w:pPr>
    <w:rPr>
      <w:b/>
      <w:bCs/>
    </w:rPr>
  </w:style>
  <w:style w:type="paragraph" w:customStyle="1" w:styleId="Framecontents">
    <w:name w:val="Frame contents"/>
    <w:basedOn w:val="GvdeMetni"/>
    <w:rsid w:val="009C731D"/>
  </w:style>
  <w:style w:type="character" w:styleId="YerTutucuMetni">
    <w:name w:val="Placeholder Text"/>
    <w:basedOn w:val="VarsaylanParagrafYazTipi"/>
    <w:uiPriority w:val="99"/>
    <w:semiHidden/>
    <w:rsid w:val="00E210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.erdem\Desktop\IFOS%202026,%209-13.09.2026,%20ICC,%20SERENAS\ORIGINALS\05.INVOICE_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908F4ACBD9428882289EA38007DC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C0D990-4F5C-438D-BBE5-2DB8BF5D398E}"/>
      </w:docPartPr>
      <w:docPartBody>
        <w:p w:rsidR="00C564D4" w:rsidRDefault="00F90116">
          <w:pPr>
            <w:pStyle w:val="2D908F4ACBD9428882289EA38007DCD7"/>
          </w:pPr>
          <w:r w:rsidRPr="00631AD5">
            <w:rPr>
              <w:rStyle w:val="YerTutucuMetni"/>
              <w:rFonts w:ascii="Arial" w:hAnsi="Arial" w:cs="Arial"/>
              <w:b/>
              <w:sz w:val="20"/>
            </w:rPr>
            <w:t>Tarih girmek için burayı tıklatın.</w:t>
          </w:r>
        </w:p>
      </w:docPartBody>
    </w:docPart>
    <w:docPart>
      <w:docPartPr>
        <w:name w:val="59C2B27A0C624EB0819EE71CDA6FF8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862E4A-7AB5-4DDA-8ED3-81BC9545837C}"/>
      </w:docPartPr>
      <w:docPartBody>
        <w:p w:rsidR="00C564D4" w:rsidRDefault="00F90116">
          <w:pPr>
            <w:pStyle w:val="59C2B27A0C624EB0819EE71CDA6FF8C4"/>
          </w:pPr>
          <w:r w:rsidRPr="003526A1">
            <w:rPr>
              <w:rFonts w:ascii="Arial" w:hAnsi="Arial" w:cs="Arial"/>
              <w:b/>
              <w:szCs w:val="24"/>
              <w:highlight w:val="lightGray"/>
              <w:lang w:val="tr-TR"/>
            </w:rPr>
            <w:t>[Number</w:t>
          </w:r>
        </w:p>
      </w:docPartBody>
    </w:docPart>
    <w:docPart>
      <w:docPartPr>
        <w:name w:val="A330669E002040888C03DDC4EE9FFA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48389D-7D87-4279-9782-A56716B3A7F3}"/>
      </w:docPartPr>
      <w:docPartBody>
        <w:p w:rsidR="00C564D4" w:rsidRDefault="00F90116">
          <w:pPr>
            <w:pStyle w:val="A330669E002040888C03DDC4EE9FFAE3"/>
          </w:pPr>
          <w:r w:rsidRPr="003526A1">
            <w:rPr>
              <w:rFonts w:ascii="Arial" w:hAnsi="Arial" w:cs="Arial"/>
              <w:highlight w:val="lightGray"/>
              <w:lang w:val="tr-TR"/>
            </w:rPr>
            <w:t>[Click to add company.]</w:t>
          </w:r>
        </w:p>
      </w:docPartBody>
    </w:docPart>
    <w:docPart>
      <w:docPartPr>
        <w:name w:val="C1FF3BEFE8064E56B2ADC418DD9354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BB2B22-0E19-42E8-B7A7-F0E415E50B65}"/>
      </w:docPartPr>
      <w:docPartBody>
        <w:p w:rsidR="00C564D4" w:rsidRDefault="00F90116">
          <w:pPr>
            <w:pStyle w:val="C1FF3BEFE8064E56B2ADC418DD9354DE"/>
          </w:pPr>
          <w:r w:rsidRPr="003526A1">
            <w:rPr>
              <w:rFonts w:ascii="Arial" w:hAnsi="Arial" w:cs="Arial"/>
              <w:highlight w:val="lightGray"/>
              <w:lang w:val="tr-TR"/>
            </w:rPr>
            <w:t>[</w:t>
          </w:r>
          <w:r w:rsidRPr="003526A1">
            <w:rPr>
              <w:rFonts w:ascii="Arial" w:hAnsi="Arial" w:cs="Tahoma"/>
              <w:b/>
              <w:bCs/>
              <w:color w:val="0000FF"/>
              <w:highlight w:val="lightGray"/>
            </w:rPr>
            <w:t>Exhibitor Name</w:t>
          </w:r>
          <w:r w:rsidRPr="003526A1">
            <w:rPr>
              <w:rFonts w:ascii="Arial" w:hAnsi="Arial" w:cs="Tahoma"/>
              <w:sz w:val="20"/>
              <w:highlight w:val="lightGray"/>
            </w:rPr>
            <w:t>]</w:t>
          </w:r>
        </w:p>
      </w:docPartBody>
    </w:docPart>
    <w:docPart>
      <w:docPartPr>
        <w:name w:val="6F40AEEF75A246D6A107DB9261B47A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A5FCD5-CCDC-40DB-BE74-50136D703611}"/>
      </w:docPartPr>
      <w:docPartBody>
        <w:p w:rsidR="00C564D4" w:rsidRDefault="00F90116">
          <w:pPr>
            <w:pStyle w:val="6F40AEEF75A246D6A107DB9261B47AA0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[Goods]</w:t>
          </w:r>
        </w:p>
      </w:docPartBody>
    </w:docPart>
    <w:docPart>
      <w:docPartPr>
        <w:name w:val="EF46BD1B20B243B4AE4AFB931E534C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CA5900-3553-4982-A358-8BA4B5A384FA}"/>
      </w:docPartPr>
      <w:docPartBody>
        <w:p w:rsidR="00C564D4" w:rsidRDefault="00F90116">
          <w:pPr>
            <w:pStyle w:val="EF46BD1B20B243B4AE4AFB931E534C9D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p>
      </w:docPartBody>
    </w:docPart>
    <w:docPart>
      <w:docPartPr>
        <w:name w:val="1549B4BF7400418097B0C8CD73D8A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A03E0C-8DF1-45F2-BFAF-EF74DEC214D4}"/>
      </w:docPartPr>
      <w:docPartBody>
        <w:p w:rsidR="00C564D4" w:rsidRDefault="00F90116">
          <w:pPr>
            <w:pStyle w:val="1549B4BF7400418097B0C8CD73D8A9A0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p>
      </w:docPartBody>
    </w:docPart>
    <w:docPart>
      <w:docPartPr>
        <w:name w:val="C347777E57DA42D0B4A6AC6A088D7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66C255-3618-40C9-9748-BD8F28FCD20D}"/>
      </w:docPartPr>
      <w:docPartBody>
        <w:p w:rsidR="00C564D4" w:rsidRDefault="00F90116">
          <w:pPr>
            <w:pStyle w:val="C347777E57DA42D0B4A6AC6A088D7C6E"/>
          </w:pPr>
          <w:r w:rsidRPr="003526A1">
            <w:rPr>
              <w:rStyle w:val="YerTutucuMetni"/>
              <w:rFonts w:ascii="Arial" w:hAnsi="Arial" w:cs="Arial"/>
              <w:b/>
              <w:sz w:val="20"/>
            </w:rPr>
            <w:t>Select</w:t>
          </w:r>
        </w:p>
      </w:docPartBody>
    </w:docPart>
    <w:docPart>
      <w:docPartPr>
        <w:name w:val="428C12F2E96A4E64AC3308C83B5CC9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B6452-FB52-49FB-A4FB-44126384AF4E}"/>
      </w:docPartPr>
      <w:docPartBody>
        <w:p w:rsidR="00C564D4" w:rsidRDefault="00F90116">
          <w:pPr>
            <w:pStyle w:val="428C12F2E96A4E64AC3308C83B5CC9C3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p>
      </w:docPartBody>
    </w:docPart>
    <w:docPart>
      <w:docPartPr>
        <w:name w:val="C809D532D905496F94DA4BB9266977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BCDF83-3C0E-4F7D-A6E0-336E91489AC4}"/>
      </w:docPartPr>
      <w:docPartBody>
        <w:p w:rsidR="00C564D4" w:rsidRDefault="00F90116">
          <w:pPr>
            <w:pStyle w:val="C809D532D905496F94DA4BB92669777C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p>
      </w:docPartBody>
    </w:docPart>
    <w:docPart>
      <w:docPartPr>
        <w:name w:val="5A6B523BDC9648EBA42CBF3CB96971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50D617-64AD-4AC6-861F-622B2906AEE3}"/>
      </w:docPartPr>
      <w:docPartBody>
        <w:p w:rsidR="00C564D4" w:rsidRDefault="00F90116">
          <w:pPr>
            <w:pStyle w:val="5A6B523BDC9648EBA42CBF3CB96971C1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p>
      </w:docPartBody>
    </w:docPart>
    <w:docPart>
      <w:docPartPr>
        <w:name w:val="DF77B7D43D1A428690C590F11463C1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699D90-1BE4-44D6-90A5-040EC154CFA5}"/>
      </w:docPartPr>
      <w:docPartBody>
        <w:p w:rsidR="00C564D4" w:rsidRDefault="00F90116">
          <w:pPr>
            <w:pStyle w:val="DF77B7D43D1A428690C590F11463C1E7"/>
          </w:pPr>
          <w:r w:rsidRPr="00631AD5">
            <w:rPr>
              <w:rStyle w:val="YerTutucuMetni"/>
              <w:rFonts w:ascii="Arial" w:hAnsi="Arial" w:cs="Arial"/>
              <w:b/>
              <w:sz w:val="20"/>
            </w:rPr>
            <w:t>Bir öğe seçin</w:t>
          </w:r>
          <w:r w:rsidRPr="00A3034F">
            <w:rPr>
              <w:rStyle w:val="YerTutucuMetni"/>
              <w:rFonts w:ascii="Arial" w:hAnsi="Arial" w:cs="Arial"/>
              <w:b/>
              <w:sz w:val="20"/>
            </w:rPr>
            <w:t>.</w:t>
          </w:r>
        </w:p>
      </w:docPartBody>
    </w:docPart>
    <w:docPart>
      <w:docPartPr>
        <w:name w:val="1E31D6075CB04FE2A03F2FD642D398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982CED-9C99-4D8C-BD83-0744F57EB7AB}"/>
      </w:docPartPr>
      <w:docPartBody>
        <w:p w:rsidR="00C564D4" w:rsidRDefault="00F90116">
          <w:pPr>
            <w:pStyle w:val="1E31D6075CB04FE2A03F2FD642D398D6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[Click]</w:t>
          </w:r>
        </w:p>
      </w:docPartBody>
    </w:docPart>
    <w:docPart>
      <w:docPartPr>
        <w:name w:val="E7C1E9BBCD064121931003EA341EAE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49FC22-EDD9-4A42-AC96-CA2EED820BE0}"/>
      </w:docPartPr>
      <w:docPartBody>
        <w:p w:rsidR="00C564D4" w:rsidRDefault="00F90116">
          <w:pPr>
            <w:pStyle w:val="E7C1E9BBCD064121931003EA341EAE53"/>
          </w:pPr>
          <w:r w:rsidRPr="003526A1">
            <w:rPr>
              <w:rFonts w:ascii="Arial" w:hAnsi="Arial" w:cs="Arial"/>
              <w:b/>
              <w:sz w:val="20"/>
              <w:highlight w:val="lightGray"/>
              <w:lang w:val="tr-TR"/>
            </w:rPr>
            <w:t>[Lenght]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90116"/>
    <w:rsid w:val="00C564D4"/>
    <w:rsid w:val="00F9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564D4"/>
    <w:rPr>
      <w:color w:val="808080"/>
    </w:rPr>
  </w:style>
  <w:style w:type="paragraph" w:customStyle="1" w:styleId="2D908F4ACBD9428882289EA38007DCD7">
    <w:name w:val="2D908F4ACBD9428882289EA38007DCD7"/>
    <w:rsid w:val="00C564D4"/>
  </w:style>
  <w:style w:type="paragraph" w:customStyle="1" w:styleId="59C2B27A0C624EB0819EE71CDA6FF8C4">
    <w:name w:val="59C2B27A0C624EB0819EE71CDA6FF8C4"/>
    <w:rsid w:val="00C564D4"/>
  </w:style>
  <w:style w:type="paragraph" w:customStyle="1" w:styleId="A330669E002040888C03DDC4EE9FFAE3">
    <w:name w:val="A330669E002040888C03DDC4EE9FFAE3"/>
    <w:rsid w:val="00C564D4"/>
  </w:style>
  <w:style w:type="paragraph" w:customStyle="1" w:styleId="C1FF3BEFE8064E56B2ADC418DD9354DE">
    <w:name w:val="C1FF3BEFE8064E56B2ADC418DD9354DE"/>
    <w:rsid w:val="00C564D4"/>
  </w:style>
  <w:style w:type="paragraph" w:customStyle="1" w:styleId="6F40AEEF75A246D6A107DB9261B47AA0">
    <w:name w:val="6F40AEEF75A246D6A107DB9261B47AA0"/>
    <w:rsid w:val="00C564D4"/>
  </w:style>
  <w:style w:type="paragraph" w:customStyle="1" w:styleId="EF46BD1B20B243B4AE4AFB931E534C9D">
    <w:name w:val="EF46BD1B20B243B4AE4AFB931E534C9D"/>
    <w:rsid w:val="00C564D4"/>
  </w:style>
  <w:style w:type="paragraph" w:customStyle="1" w:styleId="1549B4BF7400418097B0C8CD73D8A9A0">
    <w:name w:val="1549B4BF7400418097B0C8CD73D8A9A0"/>
    <w:rsid w:val="00C564D4"/>
  </w:style>
  <w:style w:type="paragraph" w:customStyle="1" w:styleId="C347777E57DA42D0B4A6AC6A088D7C6E">
    <w:name w:val="C347777E57DA42D0B4A6AC6A088D7C6E"/>
    <w:rsid w:val="00C564D4"/>
  </w:style>
  <w:style w:type="paragraph" w:customStyle="1" w:styleId="428C12F2E96A4E64AC3308C83B5CC9C3">
    <w:name w:val="428C12F2E96A4E64AC3308C83B5CC9C3"/>
    <w:rsid w:val="00C564D4"/>
  </w:style>
  <w:style w:type="paragraph" w:customStyle="1" w:styleId="C809D532D905496F94DA4BB92669777C">
    <w:name w:val="C809D532D905496F94DA4BB92669777C"/>
    <w:rsid w:val="00C564D4"/>
  </w:style>
  <w:style w:type="paragraph" w:customStyle="1" w:styleId="5A6B523BDC9648EBA42CBF3CB96971C1">
    <w:name w:val="5A6B523BDC9648EBA42CBF3CB96971C1"/>
    <w:rsid w:val="00C564D4"/>
  </w:style>
  <w:style w:type="paragraph" w:customStyle="1" w:styleId="DF77B7D43D1A428690C590F11463C1E7">
    <w:name w:val="DF77B7D43D1A428690C590F11463C1E7"/>
    <w:rsid w:val="00C564D4"/>
  </w:style>
  <w:style w:type="paragraph" w:customStyle="1" w:styleId="1E31D6075CB04FE2A03F2FD642D398D6">
    <w:name w:val="1E31D6075CB04FE2A03F2FD642D398D6"/>
    <w:rsid w:val="00C564D4"/>
  </w:style>
  <w:style w:type="paragraph" w:customStyle="1" w:styleId="E7C1E9BBCD064121931003EA341EAE53">
    <w:name w:val="E7C1E9BBCD064121931003EA341EAE53"/>
    <w:rsid w:val="00C564D4"/>
  </w:style>
  <w:style w:type="paragraph" w:customStyle="1" w:styleId="1BD42371482C4A509AB0804B7C9F6F8E">
    <w:name w:val="1BD42371482C4A509AB0804B7C9F6F8E"/>
    <w:rsid w:val="00C564D4"/>
  </w:style>
  <w:style w:type="paragraph" w:customStyle="1" w:styleId="463542A4198F42FF81889E6F74CE33CF">
    <w:name w:val="463542A4198F42FF81889E6F74CE33CF"/>
    <w:rsid w:val="00C564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5C00-F214-4B85-811C-C1D6EDD0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05.INVOICE_FORM.dotm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ali.erdem</dc:creator>
  <cp:lastModifiedBy>ali.erdem</cp:lastModifiedBy>
  <cp:revision>2</cp:revision>
  <cp:lastPrinted>2004-02-20T11:38:00Z</cp:lastPrinted>
  <dcterms:created xsi:type="dcterms:W3CDTF">2026-03-26T21:42:00Z</dcterms:created>
  <dcterms:modified xsi:type="dcterms:W3CDTF">2026-03-26T22:00:00Z</dcterms:modified>
</cp:coreProperties>
</file>